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DC" w:rsidRDefault="008961DC" w:rsidP="000B1FDB">
      <w:pPr>
        <w:ind w:firstLine="5040"/>
        <w:rPr>
          <w:sz w:val="28"/>
          <w:szCs w:val="28"/>
        </w:rPr>
      </w:pPr>
      <w:r w:rsidRPr="009006A9">
        <w:rPr>
          <w:sz w:val="28"/>
          <w:szCs w:val="28"/>
        </w:rPr>
        <w:t>Приложение № 1</w:t>
      </w:r>
    </w:p>
    <w:p w:rsidR="008961DC" w:rsidRDefault="008961DC" w:rsidP="000B1FDB">
      <w:pPr>
        <w:ind w:firstLine="5040"/>
        <w:rPr>
          <w:sz w:val="28"/>
          <w:szCs w:val="28"/>
        </w:rPr>
      </w:pPr>
      <w:r w:rsidRPr="009006A9">
        <w:rPr>
          <w:sz w:val="28"/>
          <w:szCs w:val="28"/>
        </w:rPr>
        <w:t xml:space="preserve"> к приказу Управления образования</w:t>
      </w:r>
    </w:p>
    <w:p w:rsidR="008961DC" w:rsidRPr="009006A9" w:rsidRDefault="008961DC" w:rsidP="000B1FDB">
      <w:pPr>
        <w:ind w:firstLine="5040"/>
        <w:rPr>
          <w:sz w:val="28"/>
          <w:szCs w:val="28"/>
        </w:rPr>
      </w:pPr>
      <w:r w:rsidRPr="009006A9">
        <w:rPr>
          <w:sz w:val="28"/>
          <w:szCs w:val="28"/>
        </w:rPr>
        <w:t xml:space="preserve">от </w:t>
      </w:r>
      <w:r>
        <w:rPr>
          <w:sz w:val="28"/>
          <w:szCs w:val="28"/>
        </w:rPr>
        <w:t>24.03.</w:t>
      </w:r>
      <w:bookmarkStart w:id="0" w:name="_GoBack"/>
      <w:bookmarkEnd w:id="0"/>
      <w:r w:rsidRPr="009006A9">
        <w:rPr>
          <w:sz w:val="28"/>
          <w:szCs w:val="28"/>
        </w:rPr>
        <w:t>20</w:t>
      </w:r>
      <w:r>
        <w:rPr>
          <w:sz w:val="28"/>
          <w:szCs w:val="28"/>
        </w:rPr>
        <w:t xml:space="preserve">20   </w:t>
      </w:r>
      <w:r w:rsidRPr="009006A9">
        <w:rPr>
          <w:sz w:val="28"/>
          <w:szCs w:val="28"/>
        </w:rPr>
        <w:t xml:space="preserve"> № </w:t>
      </w:r>
      <w:r>
        <w:rPr>
          <w:sz w:val="28"/>
          <w:szCs w:val="28"/>
        </w:rPr>
        <w:t>268</w:t>
      </w:r>
      <w:r w:rsidRPr="009006A9">
        <w:rPr>
          <w:sz w:val="28"/>
          <w:szCs w:val="28"/>
        </w:rPr>
        <w:t xml:space="preserve"> </w:t>
      </w:r>
    </w:p>
    <w:p w:rsidR="008961DC" w:rsidRPr="009006A9" w:rsidRDefault="008961DC" w:rsidP="009A63C4">
      <w:pPr>
        <w:rPr>
          <w:sz w:val="28"/>
          <w:szCs w:val="28"/>
        </w:rPr>
      </w:pPr>
    </w:p>
    <w:p w:rsidR="008961DC" w:rsidRDefault="008961DC" w:rsidP="00C3718E">
      <w:pPr>
        <w:jc w:val="center"/>
        <w:rPr>
          <w:b/>
          <w:sz w:val="28"/>
          <w:szCs w:val="28"/>
        </w:rPr>
      </w:pPr>
      <w:r w:rsidRPr="00C3718E">
        <w:rPr>
          <w:b/>
          <w:sz w:val="28"/>
          <w:szCs w:val="28"/>
        </w:rPr>
        <w:t>Списки комплектовани</w:t>
      </w:r>
      <w:r>
        <w:rPr>
          <w:b/>
          <w:sz w:val="28"/>
          <w:szCs w:val="28"/>
        </w:rPr>
        <w:t>я</w:t>
      </w:r>
      <w:r w:rsidRPr="00C371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воспитанников </w:t>
      </w:r>
      <w:r w:rsidRPr="00C3718E">
        <w:rPr>
          <w:b/>
          <w:sz w:val="28"/>
          <w:szCs w:val="28"/>
        </w:rPr>
        <w:t xml:space="preserve">муниципальных образовательных организаций, реализующих основную общеобразовательную программу дошкольного образования </w:t>
      </w:r>
    </w:p>
    <w:p w:rsidR="008961DC" w:rsidRPr="00C3718E" w:rsidRDefault="008961DC" w:rsidP="00C3718E">
      <w:pPr>
        <w:jc w:val="center"/>
        <w:rPr>
          <w:b/>
          <w:sz w:val="28"/>
          <w:szCs w:val="28"/>
        </w:rPr>
      </w:pPr>
      <w:r w:rsidRPr="00C3718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C3718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1</w:t>
      </w:r>
      <w:r w:rsidRPr="00C3718E">
        <w:rPr>
          <w:b/>
          <w:sz w:val="28"/>
          <w:szCs w:val="28"/>
        </w:rPr>
        <w:t xml:space="preserve"> учебный год</w:t>
      </w:r>
    </w:p>
    <w:p w:rsidR="008961DC" w:rsidRPr="009006A9" w:rsidRDefault="008961DC" w:rsidP="009A63C4">
      <w:pPr>
        <w:rPr>
          <w:sz w:val="28"/>
          <w:szCs w:val="28"/>
        </w:rPr>
      </w:pPr>
    </w:p>
    <w:p w:rsidR="008961DC" w:rsidRPr="00C3718E" w:rsidRDefault="008961DC" w:rsidP="009A63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C3718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  </w:t>
      </w:r>
      <w:r w:rsidRPr="00C3718E">
        <w:rPr>
          <w:b/>
          <w:sz w:val="28"/>
          <w:szCs w:val="28"/>
        </w:rPr>
        <w:t xml:space="preserve"> МДОУ «Центр развития ребенка - детский сад «Гусельки» </w:t>
      </w:r>
    </w:p>
    <w:p w:rsidR="008961DC" w:rsidRDefault="008961DC" w:rsidP="009A63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3718E">
        <w:rPr>
          <w:b/>
          <w:sz w:val="28"/>
          <w:szCs w:val="28"/>
        </w:rPr>
        <w:t>(п. Шексна, ул. Гагарина, д. 1а)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8615"/>
      </w:tblGrid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Алексеев Макар Ярославович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Кузнецова София Михайловна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Кузнецов Степан Михайлович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Дресвянин Вячеслав Ярославович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Розов Макар Александрович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Советов Захар Ильич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Алексеева Эвелина Дмитриевна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Шмаков Алексей Александрович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Хапулина Анастасия Андреевна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Зелянина Есения Витальевна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Чистяков Антон Александрович</w:t>
            </w:r>
          </w:p>
        </w:tc>
      </w:tr>
      <w:tr w:rsidR="008961DC" w:rsidRPr="00A1596D" w:rsidTr="00C3718E">
        <w:trPr>
          <w:trHeight w:val="25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Кудряшова Дарья Эдуардовна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Пудов Максим Сергеевич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Михеева Ева Витальевна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Дьяков Артем Сергеевич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Шпилка Роман Дмитриевич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Тюлев Иван Александрович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Левченко София Владимировна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Вересов Денис Романович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Дунаев Александр Кириллович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Стуликова Анастасия Олеговна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Музолевский Никита Алексеевич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Пожилов Тимофей Николаевич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Синдерев Ярослав Евгеньевич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 xml:space="preserve">Мелехов Михаил </w:t>
            </w:r>
            <w:r>
              <w:rPr>
                <w:sz w:val="28"/>
                <w:szCs w:val="28"/>
              </w:rPr>
              <w:t>Евг</w:t>
            </w:r>
            <w:r w:rsidRPr="00A1596D">
              <w:rPr>
                <w:sz w:val="28"/>
                <w:szCs w:val="28"/>
              </w:rPr>
              <w:t>еньевич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Виноградова Ярослава Евгеньевна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Лобанов Егор Евгеньевич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Осипова Полина Дмитриевна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Осипова Ульяна Дмитриевна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Илюшина Алена Владиславовна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Жилич Анна Сергеевна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Теребова Анна Владимировна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Сибирякова Ксения Александровна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Никитин Николай Александрович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Силина Елизавета Андреевна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Лаврик Мира</w:t>
            </w:r>
            <w:r w:rsidRPr="00A1596D">
              <w:rPr>
                <w:sz w:val="28"/>
                <w:szCs w:val="28"/>
              </w:rPr>
              <w:t>слава Денисовна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Башкирова Милана Сергеевна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Черногубов Тимофей Павлович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Дмитриева Маргарита Дмитриевна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Мельникова Дарья Юрьевна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Смирнова Наталья Алексеевна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Осипов Евгений Андреевич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Лебедева Ксения Антоновна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Полетаев Тимофей Алексеевич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Боголюбова Анна Андреевна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Крылов Савелий Леонидович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Крутцова Вероника Алексеевна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Дронякина Дарья Евгеньевна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Хрулева Любовь Эдуардовна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Сорокина Ева Денисовна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Мнацаканян Тигран Эдгарович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Буслаев Семен Васильевич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Саган Андрей Денисович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Караваев Владислав Сергеевич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Аршинова Дарья Александровна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Селигина Анна Денисовна</w:t>
            </w:r>
          </w:p>
        </w:tc>
      </w:tr>
    </w:tbl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2.     МДОУ «Детский сад «Жар-птица» (п. Шексна, ул. Труда, д. 4а)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8615"/>
      </w:tblGrid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Позин Давид Денисович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Соколова Екатерина Владимировна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Ганина Дарья Андреевна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Моденов Артем Денисович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Смирнов Арсений Анатольевич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Мельникова Надежда Викторовна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Леготина Арсения Денисовна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Збойнов Артем Евгеньевич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Яковлев Михаил Вячеславович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Сыпало Роман Олегович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Шабаева Вероника Александровна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Борисов Роман Евгеньевич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Казарина Василиса Васильевна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Малышев Михаил Романович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Чечнев Александр Андреевич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Жидков Роман Валерьевич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Кондаков Илья Николаевич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Сипливая Полина Никит</w:t>
            </w:r>
            <w:r w:rsidRPr="00A1596D">
              <w:rPr>
                <w:sz w:val="28"/>
                <w:szCs w:val="28"/>
              </w:rPr>
              <w:t>ична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Бусыгина Ксения Николаевна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Дурягин Максим Андреевич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Родименков Максим Вячеславович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Смекалова Арина Евгеньевна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Дмитриева Ая Александровна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Грузднева Анастасия Романовна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Жуковская Дарья Андреевна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Петрова Анастасия Николаевна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Исаков Егор Евгеньевич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Фомина Варвара Михайловна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Никифоров Артем Александрович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Копичев Марк Игоревич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Панов Александр Сергеевич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Иванов Артем Евгеньевич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Федорова Мия Денисовна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Соловьева Дарина Александровна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Сорокин Ярослав Алексеевич</w:t>
            </w:r>
          </w:p>
        </w:tc>
      </w:tr>
      <w:tr w:rsidR="008961DC" w:rsidRPr="00A1596D" w:rsidTr="00C3718E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Лаврентьев Артем Иванович</w:t>
            </w:r>
          </w:p>
        </w:tc>
      </w:tr>
      <w:tr w:rsidR="008961DC" w:rsidRPr="00A1596D" w:rsidTr="0045008B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4500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Беляева Екатерина Алексеевна</w:t>
            </w:r>
          </w:p>
        </w:tc>
      </w:tr>
      <w:tr w:rsidR="008961DC" w:rsidRPr="00A1596D" w:rsidTr="0045008B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4500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Цветкова Владислава Николаевна</w:t>
            </w:r>
          </w:p>
        </w:tc>
      </w:tr>
      <w:tr w:rsidR="008961DC" w:rsidRPr="00A1596D" w:rsidTr="0045008B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4500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Калинин Артем Александрович</w:t>
            </w:r>
          </w:p>
        </w:tc>
      </w:tr>
      <w:tr w:rsidR="008961DC" w:rsidRPr="00A1596D" w:rsidTr="0045008B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4500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Кирова Анна Денисовна</w:t>
            </w:r>
          </w:p>
        </w:tc>
      </w:tr>
      <w:tr w:rsidR="008961DC" w:rsidRPr="00A1596D" w:rsidTr="0045008B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4500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Любимов Артем Вячеславович</w:t>
            </w:r>
          </w:p>
        </w:tc>
      </w:tr>
      <w:tr w:rsidR="008961DC" w:rsidRPr="00A1596D" w:rsidTr="0045008B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4500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Ясопов Ярослав Игоревич</w:t>
            </w:r>
          </w:p>
        </w:tc>
      </w:tr>
      <w:tr w:rsidR="008961DC" w:rsidRPr="00A1596D" w:rsidTr="0045008B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4500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Малышев Алексей Ильич</w:t>
            </w:r>
          </w:p>
        </w:tc>
      </w:tr>
    </w:tbl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3.     МДОУ «Детский сад «Светлячок» (п. Шексна, ул. Труда, д. 7б)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8640"/>
      </w:tblGrid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Комаров Вадим Витальевич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Курзанов Артем Александрович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Голосов Максим Евгеньевич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Кузнецова Алина Эдуардовна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Стырник Богдан Дмитриевич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Шуткин Демьян Максимович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Луканкина Ева Георгиевна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Семенов Артем Сергеевич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7712C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Соколов Денис Юрьевич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7712C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Аполинарова Екатерина Олеговна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Мешалкин Вячеслав Андреевич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Савкин Захар Иванович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Запевалов Даниил А</w:t>
            </w:r>
            <w:r w:rsidRPr="00A1596D">
              <w:rPr>
                <w:sz w:val="28"/>
                <w:szCs w:val="28"/>
              </w:rPr>
              <w:t>лександрович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Алексеева Ксения Васильевна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Смирнова Милана Михайловна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Набока Лев Владимирович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Короваев Матвей Артемович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Смирнов Дмитрий Денисович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Иванов Евгений Александрович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Скороденюк Богдан Павлович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Всевладова София Ивановна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Назаров Иван Артемович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Соловьев Николай Иванович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Баранова Татьяна Константиновна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Сысоева София Александровна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Воробьев Тимофей Денисович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Шоничев Дмитрий Вадимович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Смирнов Семен Антонович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Цветков Илья Максимович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Демидов Степан Иванович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Кислицын Андрей Сергеевич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Гядминайте Юстина Арнасовна</w:t>
            </w:r>
          </w:p>
        </w:tc>
      </w:tr>
    </w:tbl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4.    МДОУ «Детский сад «Сказка» (п. Шексна, ул. Шоссейная, д. 17)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8640"/>
      </w:tblGrid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Сиротин Илья Викторович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Кудрявцева Злата Игоревна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Мишенева анна Васильевна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Михеев Алексей Андреевич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Зиминов Степан Глебович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Баринова Дарья Александровна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Симонова Валерия Артемовна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Павлова Валерия Дмитриевна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 xml:space="preserve">Отрощенко Владислав </w:t>
            </w:r>
            <w:r>
              <w:rPr>
                <w:sz w:val="28"/>
                <w:szCs w:val="28"/>
              </w:rPr>
              <w:t>Александров</w:t>
            </w:r>
            <w:r w:rsidRPr="00A1596D">
              <w:rPr>
                <w:sz w:val="28"/>
                <w:szCs w:val="28"/>
              </w:rPr>
              <w:t>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Митишева Аглая Андреевна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Губарева Валерия Александровна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Подольская Мария Анатольевна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Голубева Есения Артемовна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Морозов Кирилл Евгеньевич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Калиничев Захар Дмитриевич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Ипатов Лев Константинович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Мкртчан Марк Арамович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Вересов Егор Андреевич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Соколов Роман Денисович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Макунина Лика Алексеевна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Соколова Анна Евгеньевна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Соколов Михаил Евгенье</w:t>
            </w:r>
            <w:r>
              <w:rPr>
                <w:sz w:val="28"/>
                <w:szCs w:val="28"/>
              </w:rPr>
              <w:t>в</w:t>
            </w:r>
            <w:r w:rsidRPr="00A1596D">
              <w:rPr>
                <w:sz w:val="28"/>
                <w:szCs w:val="28"/>
              </w:rPr>
              <w:t>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Погодкина Мелисса Денисовна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Садокова Елизавета Михайловна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Иванова Дарья Анатольевна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Скородумова Кира Андреевна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Ворош</w:t>
            </w:r>
            <w:r>
              <w:rPr>
                <w:sz w:val="28"/>
                <w:szCs w:val="28"/>
              </w:rPr>
              <w:t>н</w:t>
            </w:r>
            <w:r w:rsidRPr="00A1596D">
              <w:rPr>
                <w:sz w:val="28"/>
                <w:szCs w:val="28"/>
              </w:rPr>
              <w:t>ин Ярослав Сергеевич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Бармышев Михаил Алексеевич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Конев Михаил Александрович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Сорокина Таисия Александровна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Бараков Роман Михайлович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Рогозин Алексей Юрьевич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35" w:type="dxa"/>
            <w:noWrap/>
            <w:vAlign w:val="bottom"/>
          </w:tcPr>
          <w:p w:rsidR="008961DC" w:rsidRPr="00A1596D" w:rsidRDefault="008961DC" w:rsidP="00C3718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Шавилова Ксения Андреевна</w:t>
            </w:r>
          </w:p>
        </w:tc>
      </w:tr>
    </w:tbl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5.     МДОУ «Центр развития ребенка – детский сад «Антошка» </w:t>
      </w:r>
    </w:p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        (п. Чебсара, ул. Мира, д. 27)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8640"/>
      </w:tblGrid>
      <w:tr w:rsidR="008961DC" w:rsidRPr="00A1596D" w:rsidTr="00907B4A">
        <w:trPr>
          <w:trHeight w:val="31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Юрьев Дмитрий Андреевич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Павленко Вероника Павловна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Кашигин Дмитрий Иванович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4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Кваша Алексей Владимирович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5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Елисеев Артем Петрович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6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Мигалко Артем Петрович</w:t>
            </w:r>
          </w:p>
        </w:tc>
      </w:tr>
      <w:tr w:rsidR="008961DC" w:rsidRPr="00A1596D" w:rsidTr="00907B4A">
        <w:trPr>
          <w:trHeight w:val="31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7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Шарыгина Мария Дмитриевна</w:t>
            </w:r>
          </w:p>
        </w:tc>
      </w:tr>
      <w:tr w:rsidR="008961DC" w:rsidRPr="00A1596D" w:rsidTr="00907B4A">
        <w:trPr>
          <w:trHeight w:val="31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8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Шишов Сергей Дмитриевич</w:t>
            </w:r>
          </w:p>
        </w:tc>
      </w:tr>
      <w:tr w:rsidR="008961DC" w:rsidRPr="00A1596D" w:rsidTr="00907B4A">
        <w:trPr>
          <w:trHeight w:val="25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9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Суворова анна Олеговна</w:t>
            </w:r>
          </w:p>
        </w:tc>
      </w:tr>
      <w:tr w:rsidR="008961DC" w:rsidRPr="00A1596D" w:rsidTr="00907B4A">
        <w:trPr>
          <w:trHeight w:val="25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10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Мешкова Карина Александровна</w:t>
            </w:r>
          </w:p>
        </w:tc>
      </w:tr>
      <w:tr w:rsidR="008961DC" w:rsidRPr="00A1596D" w:rsidTr="00907B4A">
        <w:trPr>
          <w:trHeight w:val="25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11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Ерастов Иван Дмитриевич</w:t>
            </w:r>
          </w:p>
        </w:tc>
      </w:tr>
      <w:tr w:rsidR="008961DC" w:rsidRPr="00A1596D" w:rsidTr="00907B4A">
        <w:trPr>
          <w:trHeight w:val="25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12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Попова Екатерина Денисовна</w:t>
            </w:r>
          </w:p>
        </w:tc>
      </w:tr>
      <w:tr w:rsidR="008961DC" w:rsidRPr="00A1596D" w:rsidTr="00907B4A">
        <w:trPr>
          <w:trHeight w:val="25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13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Гренева Вик</w:t>
            </w:r>
            <w:r w:rsidRPr="00A1596D">
              <w:rPr>
                <w:sz w:val="28"/>
                <w:szCs w:val="28"/>
              </w:rPr>
              <w:t>тория Антоновна</w:t>
            </w:r>
          </w:p>
        </w:tc>
      </w:tr>
      <w:tr w:rsidR="008961DC" w:rsidRPr="00A1596D" w:rsidTr="00907B4A">
        <w:trPr>
          <w:trHeight w:val="25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14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Касаткин Ярослав Андреевич</w:t>
            </w:r>
          </w:p>
        </w:tc>
      </w:tr>
      <w:tr w:rsidR="008961DC" w:rsidRPr="00A1596D" w:rsidTr="00907B4A">
        <w:trPr>
          <w:trHeight w:val="25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15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Казаков Илья Алексеевич</w:t>
            </w:r>
          </w:p>
        </w:tc>
      </w:tr>
      <w:tr w:rsidR="008961DC" w:rsidRPr="00A1596D" w:rsidTr="00907B4A">
        <w:trPr>
          <w:trHeight w:val="255"/>
        </w:trPr>
        <w:tc>
          <w:tcPr>
            <w:tcW w:w="720" w:type="dxa"/>
            <w:noWrap/>
            <w:vAlign w:val="bottom"/>
          </w:tcPr>
          <w:p w:rsidR="008961DC" w:rsidRPr="00A1596D" w:rsidRDefault="008961DC" w:rsidP="00E32D26">
            <w:pPr>
              <w:jc w:val="center"/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16</w:t>
            </w:r>
          </w:p>
        </w:tc>
        <w:tc>
          <w:tcPr>
            <w:tcW w:w="8640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Гусева Дарья Михайловна</w:t>
            </w:r>
          </w:p>
        </w:tc>
      </w:tr>
    </w:tbl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6.     МДОУ «Детский сад «Кораблик» </w:t>
      </w:r>
    </w:p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        (д.Нифантово, ул. Фабричная, д. 12)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0"/>
        <w:gridCol w:w="8555"/>
      </w:tblGrid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Лодыга Милана Игоревна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Грищенков Матвей Юрьевич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Ряхина Анастасия Алексеевна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Рогачев Николай Андреевич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Юсупова Дарья Владимировна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Калабаев Никита Сергеевич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Огурцова Екатерина Евг</w:t>
            </w:r>
            <w:r>
              <w:rPr>
                <w:sz w:val="28"/>
                <w:szCs w:val="28"/>
              </w:rPr>
              <w:t>е</w:t>
            </w:r>
            <w:r w:rsidRPr="00A1596D">
              <w:rPr>
                <w:sz w:val="28"/>
                <w:szCs w:val="28"/>
              </w:rPr>
              <w:t>ньевна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Кудряшова Дарина Алексеевна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Лери Вероника Евгеньевна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Храпов Матвей Антонович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Хлеонов Владислав Викторович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Андреева Дарья Олеговна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Уменко Вера Владимировна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Савенко Арина Максимовна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Шохова Василиса Эдуардовна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Нечаев Вячеслав Вячеславович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Быкова Анастасия Андреевна</w:t>
            </w:r>
          </w:p>
        </w:tc>
      </w:tr>
      <w:tr w:rsidR="008961DC" w:rsidRPr="00A1596D" w:rsidTr="00E32D26">
        <w:trPr>
          <w:trHeight w:val="315"/>
        </w:trPr>
        <w:tc>
          <w:tcPr>
            <w:tcW w:w="820" w:type="dxa"/>
            <w:noWrap/>
            <w:vAlign w:val="bottom"/>
          </w:tcPr>
          <w:p w:rsidR="008961DC" w:rsidRPr="00A1596D" w:rsidRDefault="008961DC" w:rsidP="00E32D2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55" w:type="dxa"/>
            <w:noWrap/>
            <w:vAlign w:val="bottom"/>
          </w:tcPr>
          <w:p w:rsidR="008961DC" w:rsidRPr="00A1596D" w:rsidRDefault="008961DC">
            <w:pPr>
              <w:rPr>
                <w:sz w:val="28"/>
                <w:szCs w:val="28"/>
              </w:rPr>
            </w:pPr>
            <w:r w:rsidRPr="00A1596D">
              <w:rPr>
                <w:sz w:val="28"/>
                <w:szCs w:val="28"/>
              </w:rPr>
              <w:t>Соколов Григорий Александрович</w:t>
            </w:r>
          </w:p>
        </w:tc>
      </w:tr>
    </w:tbl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7.      МОУ «Чаромская школа» (с. Чаромское, ул. Центральная. д. 44а)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8615"/>
      </w:tblGrid>
      <w:tr w:rsidR="008961DC" w:rsidRPr="00A1596D" w:rsidTr="009006A9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Федоренко Вячеслав Алексеевич</w:t>
            </w:r>
          </w:p>
        </w:tc>
      </w:tr>
      <w:tr w:rsidR="008961DC" w:rsidRPr="00A1596D" w:rsidTr="009006A9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Сухарев Даниил Евгеньевич</w:t>
            </w:r>
          </w:p>
        </w:tc>
      </w:tr>
      <w:tr w:rsidR="008961DC" w:rsidRPr="00A1596D" w:rsidTr="009006A9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Смирнов Артем Андреевич</w:t>
            </w:r>
          </w:p>
        </w:tc>
      </w:tr>
      <w:tr w:rsidR="008961DC" w:rsidRPr="00A1596D" w:rsidTr="009006A9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Ляпичева Василиса Владимировна</w:t>
            </w:r>
          </w:p>
        </w:tc>
      </w:tr>
      <w:tr w:rsidR="008961DC" w:rsidRPr="00A1596D" w:rsidTr="009006A9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 w:rsidP="009006A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Мякшина Василиса Андреевна</w:t>
            </w:r>
          </w:p>
        </w:tc>
      </w:tr>
    </w:tbl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8.     МОУ «Центр образования им. Н.К. Розова», (с. Чуровское, д. 9) 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8615"/>
      </w:tblGrid>
      <w:tr w:rsidR="008961DC" w:rsidRPr="00A1596D" w:rsidTr="00837680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8376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 w:rsidP="0083768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Горинов Александр Андреевич</w:t>
            </w:r>
          </w:p>
        </w:tc>
      </w:tr>
      <w:tr w:rsidR="008961DC" w:rsidRPr="00A1596D" w:rsidTr="00837680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8376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 w:rsidP="0083768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Хахлин Юрий Иванович</w:t>
            </w:r>
          </w:p>
        </w:tc>
      </w:tr>
    </w:tbl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9.     МОУ «Нифантовская школа» </w:t>
      </w:r>
    </w:p>
    <w:p w:rsidR="008961DC" w:rsidRPr="00A1596D" w:rsidRDefault="008961DC" w:rsidP="009A63C4">
      <w:pPr>
        <w:rPr>
          <w:b/>
          <w:sz w:val="28"/>
          <w:szCs w:val="28"/>
        </w:rPr>
      </w:pPr>
      <w:r w:rsidRPr="00A1596D">
        <w:rPr>
          <w:b/>
          <w:sz w:val="28"/>
          <w:szCs w:val="28"/>
        </w:rPr>
        <w:t xml:space="preserve">            (д. Нифантово, ул. Нифантовская, д.1а)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8615"/>
      </w:tblGrid>
      <w:tr w:rsidR="008961DC" w:rsidRPr="00A1596D" w:rsidTr="00837680">
        <w:trPr>
          <w:trHeight w:val="315"/>
        </w:trPr>
        <w:tc>
          <w:tcPr>
            <w:tcW w:w="760" w:type="dxa"/>
            <w:noWrap/>
            <w:vAlign w:val="bottom"/>
          </w:tcPr>
          <w:p w:rsidR="008961DC" w:rsidRPr="00A1596D" w:rsidRDefault="008961DC" w:rsidP="008376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15" w:type="dxa"/>
            <w:noWrap/>
            <w:vAlign w:val="bottom"/>
          </w:tcPr>
          <w:p w:rsidR="008961DC" w:rsidRPr="00A1596D" w:rsidRDefault="008961DC" w:rsidP="0083768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1596D">
              <w:rPr>
                <w:sz w:val="28"/>
                <w:szCs w:val="28"/>
                <w:lang w:eastAsia="ru-RU"/>
              </w:rPr>
              <w:t>Заводова Милана Руслановна</w:t>
            </w:r>
          </w:p>
        </w:tc>
      </w:tr>
    </w:tbl>
    <w:p w:rsidR="008961DC" w:rsidRPr="009006A9" w:rsidRDefault="008961DC" w:rsidP="009A63C4">
      <w:pPr>
        <w:rPr>
          <w:sz w:val="28"/>
          <w:szCs w:val="28"/>
        </w:rPr>
      </w:pPr>
    </w:p>
    <w:sectPr w:rsidR="008961DC" w:rsidRPr="009006A9" w:rsidSect="002A374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D"/>
    <w:multiLevelType w:val="multilevel"/>
    <w:tmpl w:val="EA16D4D4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4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7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8"/>
        <w:u w:val="none"/>
        <w:vertAlign w:val="baseline"/>
      </w:rPr>
    </w:lvl>
  </w:abstractNum>
  <w:abstractNum w:abstractNumId="1">
    <w:nsid w:val="1E514BF6"/>
    <w:multiLevelType w:val="hybridMultilevel"/>
    <w:tmpl w:val="A8069DE8"/>
    <w:lvl w:ilvl="0" w:tplc="5F20B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FE28BD"/>
    <w:multiLevelType w:val="multilevel"/>
    <w:tmpl w:val="1E282E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DA9"/>
    <w:rsid w:val="0000016D"/>
    <w:rsid w:val="000105D6"/>
    <w:rsid w:val="00057342"/>
    <w:rsid w:val="00073681"/>
    <w:rsid w:val="000B0648"/>
    <w:rsid w:val="000B1FDB"/>
    <w:rsid w:val="000B528D"/>
    <w:rsid w:val="000B7A98"/>
    <w:rsid w:val="000C1B14"/>
    <w:rsid w:val="000C1C37"/>
    <w:rsid w:val="000E4A68"/>
    <w:rsid w:val="001363D0"/>
    <w:rsid w:val="00142897"/>
    <w:rsid w:val="001513E7"/>
    <w:rsid w:val="0015283D"/>
    <w:rsid w:val="001570FE"/>
    <w:rsid w:val="001726C4"/>
    <w:rsid w:val="00181400"/>
    <w:rsid w:val="001A1CFF"/>
    <w:rsid w:val="001A2327"/>
    <w:rsid w:val="001C55E4"/>
    <w:rsid w:val="001C72C7"/>
    <w:rsid w:val="001F6337"/>
    <w:rsid w:val="00212C9C"/>
    <w:rsid w:val="00215356"/>
    <w:rsid w:val="00241456"/>
    <w:rsid w:val="0024270F"/>
    <w:rsid w:val="00245A59"/>
    <w:rsid w:val="0024750E"/>
    <w:rsid w:val="002957FC"/>
    <w:rsid w:val="002A0B0C"/>
    <w:rsid w:val="002A3744"/>
    <w:rsid w:val="002A40F4"/>
    <w:rsid w:val="002B391A"/>
    <w:rsid w:val="002C3393"/>
    <w:rsid w:val="002D620B"/>
    <w:rsid w:val="002E4429"/>
    <w:rsid w:val="00302866"/>
    <w:rsid w:val="00305DF0"/>
    <w:rsid w:val="003225B8"/>
    <w:rsid w:val="003277ED"/>
    <w:rsid w:val="00351CA4"/>
    <w:rsid w:val="00355740"/>
    <w:rsid w:val="00356256"/>
    <w:rsid w:val="003C0DCE"/>
    <w:rsid w:val="003C19AE"/>
    <w:rsid w:val="003C5F7A"/>
    <w:rsid w:val="003D405C"/>
    <w:rsid w:val="003E77BD"/>
    <w:rsid w:val="004316D5"/>
    <w:rsid w:val="00440C71"/>
    <w:rsid w:val="00442276"/>
    <w:rsid w:val="0045008B"/>
    <w:rsid w:val="00461376"/>
    <w:rsid w:val="004671D6"/>
    <w:rsid w:val="004B0E7F"/>
    <w:rsid w:val="004C0CBC"/>
    <w:rsid w:val="004C6BDE"/>
    <w:rsid w:val="004D0DCA"/>
    <w:rsid w:val="004E5254"/>
    <w:rsid w:val="005166A6"/>
    <w:rsid w:val="005416D5"/>
    <w:rsid w:val="00543AEB"/>
    <w:rsid w:val="0054708F"/>
    <w:rsid w:val="00547A4D"/>
    <w:rsid w:val="0055342C"/>
    <w:rsid w:val="00556CF6"/>
    <w:rsid w:val="005B110A"/>
    <w:rsid w:val="005C4002"/>
    <w:rsid w:val="005D6909"/>
    <w:rsid w:val="00602324"/>
    <w:rsid w:val="00624F9F"/>
    <w:rsid w:val="00640356"/>
    <w:rsid w:val="00644557"/>
    <w:rsid w:val="00663622"/>
    <w:rsid w:val="00664130"/>
    <w:rsid w:val="006800B8"/>
    <w:rsid w:val="006857BB"/>
    <w:rsid w:val="00687D6C"/>
    <w:rsid w:val="006A4B1D"/>
    <w:rsid w:val="006D5005"/>
    <w:rsid w:val="0070206E"/>
    <w:rsid w:val="00750A3D"/>
    <w:rsid w:val="007712C3"/>
    <w:rsid w:val="00773226"/>
    <w:rsid w:val="007878FC"/>
    <w:rsid w:val="0079219F"/>
    <w:rsid w:val="007C59AB"/>
    <w:rsid w:val="007D0207"/>
    <w:rsid w:val="007D0BA0"/>
    <w:rsid w:val="007F3723"/>
    <w:rsid w:val="008126E5"/>
    <w:rsid w:val="00824274"/>
    <w:rsid w:val="008271E2"/>
    <w:rsid w:val="00837680"/>
    <w:rsid w:val="008409D0"/>
    <w:rsid w:val="008453F8"/>
    <w:rsid w:val="00862671"/>
    <w:rsid w:val="00890EF9"/>
    <w:rsid w:val="00891074"/>
    <w:rsid w:val="0089404F"/>
    <w:rsid w:val="008961DC"/>
    <w:rsid w:val="008D683A"/>
    <w:rsid w:val="008E4694"/>
    <w:rsid w:val="009006A9"/>
    <w:rsid w:val="00907B4A"/>
    <w:rsid w:val="0094614E"/>
    <w:rsid w:val="0096446C"/>
    <w:rsid w:val="00964831"/>
    <w:rsid w:val="00981A62"/>
    <w:rsid w:val="009A63C4"/>
    <w:rsid w:val="009E7DE9"/>
    <w:rsid w:val="009F031E"/>
    <w:rsid w:val="00A1596D"/>
    <w:rsid w:val="00A265BC"/>
    <w:rsid w:val="00A31A35"/>
    <w:rsid w:val="00A43537"/>
    <w:rsid w:val="00A73318"/>
    <w:rsid w:val="00A926D3"/>
    <w:rsid w:val="00AA795B"/>
    <w:rsid w:val="00AE03C6"/>
    <w:rsid w:val="00AE5881"/>
    <w:rsid w:val="00B459DC"/>
    <w:rsid w:val="00B5654A"/>
    <w:rsid w:val="00B56DA9"/>
    <w:rsid w:val="00B66E2F"/>
    <w:rsid w:val="00B9394E"/>
    <w:rsid w:val="00B94F82"/>
    <w:rsid w:val="00BB313F"/>
    <w:rsid w:val="00BC5746"/>
    <w:rsid w:val="00BD01BF"/>
    <w:rsid w:val="00BD24AA"/>
    <w:rsid w:val="00BD3772"/>
    <w:rsid w:val="00BF6747"/>
    <w:rsid w:val="00C17D3F"/>
    <w:rsid w:val="00C26341"/>
    <w:rsid w:val="00C348D2"/>
    <w:rsid w:val="00C3718E"/>
    <w:rsid w:val="00C4313A"/>
    <w:rsid w:val="00C621A7"/>
    <w:rsid w:val="00C918A1"/>
    <w:rsid w:val="00C949F9"/>
    <w:rsid w:val="00C95874"/>
    <w:rsid w:val="00CC6986"/>
    <w:rsid w:val="00CF0D24"/>
    <w:rsid w:val="00D30F66"/>
    <w:rsid w:val="00D325AB"/>
    <w:rsid w:val="00D43EC4"/>
    <w:rsid w:val="00D4780F"/>
    <w:rsid w:val="00D74D63"/>
    <w:rsid w:val="00D801F6"/>
    <w:rsid w:val="00D80453"/>
    <w:rsid w:val="00D82097"/>
    <w:rsid w:val="00D90593"/>
    <w:rsid w:val="00DA3BA8"/>
    <w:rsid w:val="00DA7674"/>
    <w:rsid w:val="00DB2C84"/>
    <w:rsid w:val="00DC188E"/>
    <w:rsid w:val="00DC5D13"/>
    <w:rsid w:val="00DC6233"/>
    <w:rsid w:val="00E176AE"/>
    <w:rsid w:val="00E31125"/>
    <w:rsid w:val="00E32D26"/>
    <w:rsid w:val="00E35613"/>
    <w:rsid w:val="00E73C29"/>
    <w:rsid w:val="00EA7645"/>
    <w:rsid w:val="00EB433D"/>
    <w:rsid w:val="00EC0CC7"/>
    <w:rsid w:val="00EE606C"/>
    <w:rsid w:val="00EE7E6A"/>
    <w:rsid w:val="00F02350"/>
    <w:rsid w:val="00F12CDC"/>
    <w:rsid w:val="00F26018"/>
    <w:rsid w:val="00F3063A"/>
    <w:rsid w:val="00F32C96"/>
    <w:rsid w:val="00F35880"/>
    <w:rsid w:val="00F46C4F"/>
    <w:rsid w:val="00F57647"/>
    <w:rsid w:val="00F609E0"/>
    <w:rsid w:val="00F76900"/>
    <w:rsid w:val="00F83C58"/>
    <w:rsid w:val="00F94CBF"/>
    <w:rsid w:val="00FD1723"/>
    <w:rsid w:val="00FD72AC"/>
    <w:rsid w:val="00FE16CF"/>
    <w:rsid w:val="00FF008D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A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56DA9"/>
    <w:rPr>
      <w:rFonts w:cs="Times New Roman"/>
      <w:color w:val="0000FF"/>
      <w:u w:val="single"/>
    </w:rPr>
  </w:style>
  <w:style w:type="paragraph" w:customStyle="1" w:styleId="p4">
    <w:name w:val="p4"/>
    <w:basedOn w:val="Normal"/>
    <w:uiPriority w:val="99"/>
    <w:rsid w:val="00B56DA9"/>
    <w:pPr>
      <w:spacing w:before="280" w:after="280"/>
    </w:pPr>
  </w:style>
  <w:style w:type="paragraph" w:styleId="NoSpacing">
    <w:name w:val="No Spacing"/>
    <w:uiPriority w:val="99"/>
    <w:qFormat/>
    <w:rsid w:val="006A4B1D"/>
    <w:rPr>
      <w:rFonts w:eastAsia="Times New Roman"/>
    </w:rPr>
  </w:style>
  <w:style w:type="paragraph" w:styleId="NormalWeb">
    <w:name w:val="Normal (Web)"/>
    <w:basedOn w:val="Normal"/>
    <w:link w:val="NormalWebChar"/>
    <w:uiPriority w:val="99"/>
    <w:rsid w:val="006A4B1D"/>
    <w:pPr>
      <w:suppressAutoHyphens w:val="0"/>
      <w:spacing w:after="75"/>
    </w:pPr>
    <w:rPr>
      <w:rFonts w:eastAsia="Calibri"/>
      <w:szCs w:val="20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6A4B1D"/>
    <w:rPr>
      <w:rFonts w:ascii="Times New Roman" w:hAnsi="Times New Roman"/>
      <w:sz w:val="24"/>
      <w:lang w:eastAsia="ru-RU"/>
    </w:rPr>
  </w:style>
  <w:style w:type="table" w:styleId="TableGrid">
    <w:name w:val="Table Grid"/>
    <w:basedOn w:val="TableNormal"/>
    <w:uiPriority w:val="99"/>
    <w:rsid w:val="00F576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32C9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D30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F66"/>
    <w:rPr>
      <w:rFonts w:ascii="Tahoma" w:hAnsi="Tahoma" w:cs="Tahoma"/>
      <w:sz w:val="16"/>
      <w:szCs w:val="16"/>
      <w:lang w:eastAsia="ar-SA" w:bidi="ar-SA"/>
    </w:rPr>
  </w:style>
  <w:style w:type="paragraph" w:customStyle="1" w:styleId="2">
    <w:name w:val="заголовок 2"/>
    <w:basedOn w:val="Normal"/>
    <w:next w:val="Normal"/>
    <w:uiPriority w:val="99"/>
    <w:rsid w:val="000B0648"/>
    <w:pPr>
      <w:keepNext/>
      <w:suppressAutoHyphens w:val="0"/>
      <w:autoSpaceDE w:val="0"/>
      <w:autoSpaceDN w:val="0"/>
      <w:spacing w:line="300" w:lineRule="atLeast"/>
    </w:pPr>
    <w:rPr>
      <w:b/>
      <w:bCs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4E525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1077</Words>
  <Characters>6142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на комплектование 2020-2021</dc:title>
  <dc:subject/>
  <dc:creator>Ирина</dc:creator>
  <cp:keywords/>
  <dc:description/>
  <cp:lastModifiedBy>Краснова</cp:lastModifiedBy>
  <cp:revision>3</cp:revision>
  <cp:lastPrinted>2020-03-11T12:44:00Z</cp:lastPrinted>
  <dcterms:created xsi:type="dcterms:W3CDTF">2020-04-14T09:41:00Z</dcterms:created>
  <dcterms:modified xsi:type="dcterms:W3CDTF">2021-03-31T14:55:00Z</dcterms:modified>
</cp:coreProperties>
</file>